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38D37E1E"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A02368">
        <w:rPr>
          <w:rFonts w:ascii="Calibri" w:hAnsi="Calibri"/>
        </w:rPr>
        <w:t xml:space="preserve"> </w:t>
      </w:r>
      <w:r w:rsidR="00D16317">
        <w:rPr>
          <w:rFonts w:ascii="Calibri" w:hAnsi="Calibri"/>
        </w:rPr>
        <w:t>S</w:t>
      </w:r>
      <w:r w:rsidR="00B626D2">
        <w:rPr>
          <w:rFonts w:ascii="Calibri" w:hAnsi="Calibri"/>
        </w:rPr>
        <w:t>killed</w:t>
      </w:r>
      <w:r w:rsidR="00D16317">
        <w:rPr>
          <w:rFonts w:ascii="Calibri" w:hAnsi="Calibri"/>
        </w:rPr>
        <w:t xml:space="preserve"> </w:t>
      </w:r>
      <w:r w:rsidR="00D06516">
        <w:rPr>
          <w:rFonts w:ascii="Calibri" w:hAnsi="Calibri"/>
        </w:rPr>
        <w:t>Maintenance Operative</w:t>
      </w:r>
    </w:p>
    <w:p w14:paraId="01B27995" w14:textId="4CF2775F"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D16317">
        <w:rPr>
          <w:rFonts w:ascii="Calibri" w:hAnsi="Calibri"/>
        </w:rPr>
        <w:t>8</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3E3C6E">
        <w:rPr>
          <w:rFonts w:ascii="Calibri" w:hAnsi="Calibri"/>
        </w:rPr>
        <w:t>2</w:t>
      </w:r>
      <w:r w:rsidR="00B626D2">
        <w:rPr>
          <w:rFonts w:ascii="Calibri" w:hAnsi="Calibri"/>
        </w:rPr>
        <w:t>4th</w:t>
      </w:r>
      <w:r w:rsidR="00561401" w:rsidRPr="003E3C6E">
        <w:rPr>
          <w:rFonts w:ascii="Calibri" w:hAnsi="Calibri"/>
        </w:rPr>
        <w:t xml:space="preserve"> </w:t>
      </w:r>
      <w:r w:rsidR="00EE3A74" w:rsidRPr="003E3C6E">
        <w:rPr>
          <w:rFonts w:ascii="Calibri" w:hAnsi="Calibri"/>
        </w:rPr>
        <w:t>February 2026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w:t>
      </w:r>
      <w:proofErr w:type="gramStart"/>
      <w:r>
        <w:rPr>
          <w:rFonts w:cs="Calibri"/>
        </w:rPr>
        <w:t>it,</w:t>
      </w:r>
      <w:proofErr w:type="gramEnd"/>
      <w:r>
        <w:rPr>
          <w:rFonts w:cs="Calibri"/>
        </w:rPr>
        <w:t xml:space="preserve">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0405" w14:textId="77777777" w:rsidR="00595E0C" w:rsidRDefault="00595E0C">
      <w:r>
        <w:separator/>
      </w:r>
    </w:p>
  </w:endnote>
  <w:endnote w:type="continuationSeparator" w:id="0">
    <w:p w14:paraId="0530735E" w14:textId="77777777" w:rsidR="00595E0C" w:rsidRDefault="005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C9B9" w14:textId="77777777" w:rsidR="00595E0C" w:rsidRDefault="00595E0C">
      <w:r>
        <w:separator/>
      </w:r>
    </w:p>
  </w:footnote>
  <w:footnote w:type="continuationSeparator" w:id="0">
    <w:p w14:paraId="27E559DC" w14:textId="77777777" w:rsidR="00595E0C" w:rsidRDefault="0059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2heQjpe8idka6aN4G9sck0eHlvqmY3GXaAgiC6Ci+EA4G6QDxMtaFHd59ahAwelkmjiH0KgINJ+o+i5iXF/Q==" w:salt="794jYj10AiMW4AztUPg1/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7CA8"/>
    <w:rsid w:val="000C06DD"/>
    <w:rsid w:val="000C2B91"/>
    <w:rsid w:val="000E61AD"/>
    <w:rsid w:val="00117A96"/>
    <w:rsid w:val="00117B5D"/>
    <w:rsid w:val="00121B69"/>
    <w:rsid w:val="00123CA8"/>
    <w:rsid w:val="00132B9E"/>
    <w:rsid w:val="0013591B"/>
    <w:rsid w:val="00146F47"/>
    <w:rsid w:val="001515D5"/>
    <w:rsid w:val="00167FE1"/>
    <w:rsid w:val="00176E9D"/>
    <w:rsid w:val="0018634F"/>
    <w:rsid w:val="001950AB"/>
    <w:rsid w:val="00196F7B"/>
    <w:rsid w:val="001A6297"/>
    <w:rsid w:val="001B540D"/>
    <w:rsid w:val="001C2F1D"/>
    <w:rsid w:val="001D3521"/>
    <w:rsid w:val="001E33BE"/>
    <w:rsid w:val="001E38BC"/>
    <w:rsid w:val="00201F2E"/>
    <w:rsid w:val="002038B7"/>
    <w:rsid w:val="002106B3"/>
    <w:rsid w:val="00210B82"/>
    <w:rsid w:val="00211845"/>
    <w:rsid w:val="00212185"/>
    <w:rsid w:val="00214233"/>
    <w:rsid w:val="002166FB"/>
    <w:rsid w:val="00237B4A"/>
    <w:rsid w:val="0026486E"/>
    <w:rsid w:val="002817F9"/>
    <w:rsid w:val="002826E5"/>
    <w:rsid w:val="002905EC"/>
    <w:rsid w:val="002B0DFA"/>
    <w:rsid w:val="002C72E1"/>
    <w:rsid w:val="002D3D83"/>
    <w:rsid w:val="002E79AE"/>
    <w:rsid w:val="003044E2"/>
    <w:rsid w:val="003128B8"/>
    <w:rsid w:val="00314BB3"/>
    <w:rsid w:val="00321632"/>
    <w:rsid w:val="00323BF3"/>
    <w:rsid w:val="00325F10"/>
    <w:rsid w:val="00343882"/>
    <w:rsid w:val="003512CB"/>
    <w:rsid w:val="00357A5F"/>
    <w:rsid w:val="00360EE8"/>
    <w:rsid w:val="00366651"/>
    <w:rsid w:val="00377648"/>
    <w:rsid w:val="00394EE1"/>
    <w:rsid w:val="003B5FD6"/>
    <w:rsid w:val="003B7CBC"/>
    <w:rsid w:val="003C5C2A"/>
    <w:rsid w:val="003E3A93"/>
    <w:rsid w:val="003E3C6E"/>
    <w:rsid w:val="003E702E"/>
    <w:rsid w:val="003F0244"/>
    <w:rsid w:val="003F2E23"/>
    <w:rsid w:val="004259B6"/>
    <w:rsid w:val="00426520"/>
    <w:rsid w:val="0043457F"/>
    <w:rsid w:val="004354A4"/>
    <w:rsid w:val="00453D90"/>
    <w:rsid w:val="00455342"/>
    <w:rsid w:val="00486E89"/>
    <w:rsid w:val="004B4B17"/>
    <w:rsid w:val="004B65B0"/>
    <w:rsid w:val="004C19CB"/>
    <w:rsid w:val="004F791F"/>
    <w:rsid w:val="00515795"/>
    <w:rsid w:val="0052469C"/>
    <w:rsid w:val="005351EE"/>
    <w:rsid w:val="00536466"/>
    <w:rsid w:val="00543C3E"/>
    <w:rsid w:val="00550994"/>
    <w:rsid w:val="005514D9"/>
    <w:rsid w:val="00561401"/>
    <w:rsid w:val="00580F82"/>
    <w:rsid w:val="00595E0C"/>
    <w:rsid w:val="005A4219"/>
    <w:rsid w:val="005B1FF7"/>
    <w:rsid w:val="005B4ED3"/>
    <w:rsid w:val="005F1EB7"/>
    <w:rsid w:val="00624C75"/>
    <w:rsid w:val="00653A40"/>
    <w:rsid w:val="00664DC1"/>
    <w:rsid w:val="00682105"/>
    <w:rsid w:val="00693F60"/>
    <w:rsid w:val="0069697F"/>
    <w:rsid w:val="006B2630"/>
    <w:rsid w:val="006B7AAC"/>
    <w:rsid w:val="006F1BEC"/>
    <w:rsid w:val="0070033D"/>
    <w:rsid w:val="0070429E"/>
    <w:rsid w:val="00715B29"/>
    <w:rsid w:val="0072198E"/>
    <w:rsid w:val="0072376D"/>
    <w:rsid w:val="00741879"/>
    <w:rsid w:val="0076663E"/>
    <w:rsid w:val="00772DD7"/>
    <w:rsid w:val="007738DB"/>
    <w:rsid w:val="00775E3E"/>
    <w:rsid w:val="00785B80"/>
    <w:rsid w:val="007A3C0F"/>
    <w:rsid w:val="007A5CC0"/>
    <w:rsid w:val="007A613E"/>
    <w:rsid w:val="007C5AA7"/>
    <w:rsid w:val="007C7445"/>
    <w:rsid w:val="007C749E"/>
    <w:rsid w:val="007D02B6"/>
    <w:rsid w:val="007D0B6A"/>
    <w:rsid w:val="0080077A"/>
    <w:rsid w:val="00801D59"/>
    <w:rsid w:val="00807012"/>
    <w:rsid w:val="00810941"/>
    <w:rsid w:val="00823289"/>
    <w:rsid w:val="0083576A"/>
    <w:rsid w:val="00852079"/>
    <w:rsid w:val="008600BB"/>
    <w:rsid w:val="00864FA0"/>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37834"/>
    <w:rsid w:val="00946037"/>
    <w:rsid w:val="00947BE0"/>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4C84"/>
    <w:rsid w:val="00AE606A"/>
    <w:rsid w:val="00B01AC9"/>
    <w:rsid w:val="00B10416"/>
    <w:rsid w:val="00B27214"/>
    <w:rsid w:val="00B3010E"/>
    <w:rsid w:val="00B34C81"/>
    <w:rsid w:val="00B6001C"/>
    <w:rsid w:val="00B626D2"/>
    <w:rsid w:val="00B74B95"/>
    <w:rsid w:val="00B849D1"/>
    <w:rsid w:val="00BB508A"/>
    <w:rsid w:val="00BC2E0C"/>
    <w:rsid w:val="00BC42FC"/>
    <w:rsid w:val="00C07299"/>
    <w:rsid w:val="00C45584"/>
    <w:rsid w:val="00C51E23"/>
    <w:rsid w:val="00C645ED"/>
    <w:rsid w:val="00C6751E"/>
    <w:rsid w:val="00C94834"/>
    <w:rsid w:val="00C97763"/>
    <w:rsid w:val="00C97BC6"/>
    <w:rsid w:val="00CA71D3"/>
    <w:rsid w:val="00CB3512"/>
    <w:rsid w:val="00CC3EF2"/>
    <w:rsid w:val="00CD13BB"/>
    <w:rsid w:val="00CD599C"/>
    <w:rsid w:val="00CF4AB0"/>
    <w:rsid w:val="00D00B69"/>
    <w:rsid w:val="00D053B0"/>
    <w:rsid w:val="00D05ACD"/>
    <w:rsid w:val="00D06516"/>
    <w:rsid w:val="00D10C75"/>
    <w:rsid w:val="00D16317"/>
    <w:rsid w:val="00D17B51"/>
    <w:rsid w:val="00D20A3C"/>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F00FBC"/>
    <w:rsid w:val="00F01F4D"/>
    <w:rsid w:val="00F07D28"/>
    <w:rsid w:val="00F110A2"/>
    <w:rsid w:val="00F25BC3"/>
    <w:rsid w:val="00F42220"/>
    <w:rsid w:val="00F744FA"/>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customXml/itemProps2.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4.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ECD71DD2</Template>
  <TotalTime>14</TotalTime>
  <Pages>10</Pages>
  <Words>2249</Words>
  <Characters>11879</Characters>
  <Application>Microsoft Office Word</Application>
  <DocSecurity>0</DocSecurity>
  <Lines>698</Lines>
  <Paragraphs>428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13700</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28</cp:revision>
  <cp:lastPrinted>2018-03-26T14:29:00Z</cp:lastPrinted>
  <dcterms:created xsi:type="dcterms:W3CDTF">2023-01-04T16:26:00Z</dcterms:created>
  <dcterms:modified xsi:type="dcterms:W3CDTF">2026-02-05T14:53:00Z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